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811D1" w14:textId="77777777" w:rsidR="003B6C35" w:rsidRDefault="003B6C35" w:rsidP="003B6C35">
      <w:pPr>
        <w:rPr>
          <w:lang w:val="en-GB"/>
        </w:rPr>
      </w:pPr>
    </w:p>
    <w:p w14:paraId="0212B8B0" w14:textId="65970A11" w:rsidR="005677D0" w:rsidRPr="005677D0" w:rsidRDefault="00D73827" w:rsidP="005677D0">
      <w:pPr>
        <w:jc w:val="center"/>
        <w:rPr>
          <w:rFonts w:asciiTheme="majorHAnsi" w:hAnsiTheme="majorHAnsi" w:cstheme="majorHAnsi"/>
          <w:b/>
          <w:lang w:val="bs-Latn-BA"/>
        </w:rPr>
      </w:pPr>
      <w:r>
        <w:rPr>
          <w:rFonts w:asciiTheme="majorHAnsi" w:hAnsiTheme="majorHAnsi" w:cstheme="majorHAnsi"/>
          <w:b/>
          <w:lang w:val="bs-Latn-BA"/>
        </w:rPr>
        <w:t>P R I S T U P N I C A za 2026</w:t>
      </w:r>
      <w:r w:rsidR="005677D0" w:rsidRPr="005677D0">
        <w:rPr>
          <w:rFonts w:asciiTheme="majorHAnsi" w:hAnsiTheme="majorHAnsi" w:cstheme="majorHAnsi"/>
          <w:b/>
          <w:lang w:val="bs-Latn-BA"/>
        </w:rPr>
        <w:t>. godinu</w:t>
      </w:r>
    </w:p>
    <w:p w14:paraId="2343DEAD" w14:textId="77777777" w:rsidR="005677D0" w:rsidRPr="005677D0" w:rsidRDefault="005677D0" w:rsidP="005677D0">
      <w:pPr>
        <w:jc w:val="center"/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 xml:space="preserve"> za prijem u članstvo ALISZP BIH</w:t>
      </w:r>
    </w:p>
    <w:p w14:paraId="7DC2692A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</w:p>
    <w:p w14:paraId="26496AB1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 xml:space="preserve">Ime i prezime: </w:t>
      </w:r>
      <w:sdt>
        <w:sdtPr>
          <w:rPr>
            <w:rFonts w:asciiTheme="majorHAnsi" w:hAnsiTheme="majorHAnsi" w:cstheme="majorHAnsi"/>
          </w:rPr>
          <w:id w:val="-853501231"/>
          <w:placeholder>
            <w:docPart w:val="731B5B9AB7484A578EB4C840FFB3B6CD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698EDAA5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Br. LK i mjesto izdavanja: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696300720"/>
          <w:placeholder>
            <w:docPart w:val="9DBFC335B41E4FF8A1585445EFDEE333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2866DDAF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Adresa stanovanja: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519117789"/>
          <w:placeholder>
            <w:docPart w:val="88994827D4AD4624BB63BDD6C01F532B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0D535214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Poštanski broj i grad: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967201792"/>
          <w:placeholder>
            <w:docPart w:val="74B08B1C567F4D598537C04482E6294A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50807207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Kontakt tel.: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715888462"/>
          <w:placeholder>
            <w:docPart w:val="7BCA0ADFBDEA4F039FE2A116D5C16403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6AA34930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E-mail adresa: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166096218"/>
          <w:placeholder>
            <w:docPart w:val="AF23B5445CF4451A984962844C23E87B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153B9DB1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</w:p>
    <w:p w14:paraId="2B1D4E51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Obrazovanje: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964540345"/>
          <w:placeholder>
            <w:docPart w:val="63D6916A766F4E4780D2885890F756FC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1E524A0D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Naziv radne ustanove: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383838323"/>
          <w:placeholder>
            <w:docPart w:val="30A61BD278EB436B92341A6DEDE4457B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55EF9948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Adresa: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26507534"/>
          <w:placeholder>
            <w:docPart w:val="8CFA3B84F3B349F9960C2DEFD5A6D2EF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63D840B6" w14:textId="77777777" w:rsidR="005677D0" w:rsidRPr="005677D0" w:rsidRDefault="005677D0" w:rsidP="005677D0">
      <w:pPr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Radno mjesto:</w:t>
      </w:r>
      <w:r w:rsidRPr="005677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778765339"/>
          <w:placeholder>
            <w:docPart w:val="876908F972984B9FA1A09256CC073A36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</w:p>
    <w:p w14:paraId="7A3772FC" w14:textId="77777777" w:rsidR="005677D0" w:rsidRPr="005677D0" w:rsidRDefault="005677D0" w:rsidP="005677D0">
      <w:pPr>
        <w:jc w:val="right"/>
        <w:rPr>
          <w:rFonts w:asciiTheme="majorHAnsi" w:hAnsiTheme="majorHAnsi" w:cstheme="majorHAnsi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 xml:space="preserve">Datum: </w:t>
      </w:r>
      <w:sdt>
        <w:sdtPr>
          <w:rPr>
            <w:rFonts w:asciiTheme="majorHAnsi" w:hAnsiTheme="majorHAnsi" w:cstheme="majorHAnsi"/>
          </w:rPr>
          <w:id w:val="-1534714447"/>
          <w:placeholder>
            <w:docPart w:val="D150F362F34141FD88FE2C00C6976CEB"/>
          </w:placeholder>
          <w:showingPlcHdr/>
        </w:sdtPr>
        <w:sdtEndPr/>
        <w:sdtContent>
          <w:r w:rsidRPr="005677D0">
            <w:rPr>
              <w:rStyle w:val="PlaceholderText"/>
              <w:rFonts w:asciiTheme="majorHAnsi" w:hAnsiTheme="majorHAnsi" w:cstheme="majorHAnsi"/>
            </w:rPr>
            <w:t>Click here to enter text.</w:t>
          </w:r>
        </w:sdtContent>
      </w:sdt>
      <w:r w:rsidRPr="005677D0">
        <w:rPr>
          <w:rFonts w:asciiTheme="majorHAnsi" w:hAnsiTheme="majorHAnsi" w:cstheme="majorHAnsi"/>
          <w:lang w:val="bs-Latn-BA"/>
        </w:rPr>
        <w:t xml:space="preserve">                                                                               </w:t>
      </w:r>
    </w:p>
    <w:p w14:paraId="3C432AD4" w14:textId="77777777" w:rsidR="005677D0" w:rsidRPr="000220AC" w:rsidRDefault="005677D0" w:rsidP="005677D0">
      <w:pPr>
        <w:jc w:val="right"/>
        <w:rPr>
          <w:rFonts w:ascii="Times New Roman" w:hAnsi="Times New Roman"/>
          <w:lang w:val="bs-Latn-BA"/>
        </w:rPr>
      </w:pPr>
      <w:r w:rsidRPr="005677D0">
        <w:rPr>
          <w:rFonts w:asciiTheme="majorHAnsi" w:hAnsiTheme="majorHAnsi" w:cstheme="majorHAnsi"/>
          <w:lang w:val="bs-Latn-BA"/>
        </w:rPr>
        <w:t>Potpis:______________</w:t>
      </w:r>
    </w:p>
    <w:p w14:paraId="73A5C139" w14:textId="77777777" w:rsidR="00665491" w:rsidRPr="005677D0" w:rsidRDefault="00665491" w:rsidP="003B6C35">
      <w:pPr>
        <w:rPr>
          <w:rFonts w:asciiTheme="majorHAnsi" w:hAnsiTheme="majorHAnsi" w:cstheme="majorHAnsi"/>
          <w:lang w:val="en-GB"/>
        </w:rPr>
      </w:pPr>
    </w:p>
    <w:p w14:paraId="35D72E93" w14:textId="77777777" w:rsidR="005677D0" w:rsidRDefault="0012541D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  <w:r w:rsidRPr="005677D0">
        <w:rPr>
          <w:rFonts w:asciiTheme="majorHAnsi" w:hAnsiTheme="majorHAnsi" w:cstheme="majorHAnsi"/>
          <w:sz w:val="26"/>
          <w:szCs w:val="26"/>
          <w:lang w:val="en-GB"/>
        </w:rPr>
        <w:tab/>
      </w:r>
    </w:p>
    <w:p w14:paraId="17450BE4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646A7F5E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2DADB060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63A6A3CB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4A9931E2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25E1968D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326CD02E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7A6AA0F2" w14:textId="77777777" w:rsidR="005677D0" w:rsidRDefault="005677D0" w:rsidP="005677D0">
      <w:pPr>
        <w:pStyle w:val="Footer"/>
        <w:jc w:val="center"/>
        <w:rPr>
          <w:rFonts w:asciiTheme="majorHAnsi" w:hAnsiTheme="majorHAnsi" w:cstheme="majorHAnsi"/>
          <w:sz w:val="26"/>
          <w:szCs w:val="26"/>
          <w:lang w:val="en-GB"/>
        </w:rPr>
      </w:pPr>
    </w:p>
    <w:p w14:paraId="4F9F1070" w14:textId="137B409E" w:rsidR="005677D0" w:rsidRPr="005677D0" w:rsidRDefault="005677D0" w:rsidP="005677D0">
      <w:pPr>
        <w:pStyle w:val="Footer"/>
        <w:jc w:val="center"/>
        <w:rPr>
          <w:rFonts w:asciiTheme="majorHAnsi" w:hAnsiTheme="majorHAnsi" w:cstheme="majorHAnsi"/>
          <w:szCs w:val="20"/>
        </w:rPr>
      </w:pPr>
      <w:r w:rsidRPr="005677D0">
        <w:rPr>
          <w:rFonts w:asciiTheme="majorHAnsi" w:hAnsiTheme="majorHAnsi" w:cstheme="majorHAnsi"/>
          <w:szCs w:val="20"/>
        </w:rPr>
        <w:t xml:space="preserve">Uplate (mjesečna članarina 5KM) na </w:t>
      </w:r>
    </w:p>
    <w:p w14:paraId="3C2EEE46" w14:textId="4A41868B" w:rsidR="00846AE8" w:rsidRDefault="005677D0" w:rsidP="00846AE8">
      <w:pPr>
        <w:pStyle w:val="Footer"/>
        <w:jc w:val="center"/>
        <w:rPr>
          <w:rFonts w:asciiTheme="majorHAnsi" w:hAnsiTheme="majorHAnsi" w:cstheme="majorHAnsi"/>
          <w:szCs w:val="20"/>
        </w:rPr>
        <w:sectPr w:rsidR="00846AE8" w:rsidSect="00890EFA">
          <w:headerReference w:type="default" r:id="rId12"/>
          <w:headerReference w:type="first" r:id="rId13"/>
          <w:footerReference w:type="first" r:id="rId14"/>
          <w:pgSz w:w="11906" w:h="16838" w:code="9"/>
          <w:pgMar w:top="2592" w:right="1080" w:bottom="720" w:left="1080" w:header="144" w:footer="1152" w:gutter="0"/>
          <w:cols w:space="720"/>
          <w:titlePg/>
          <w:docGrid w:linePitch="360"/>
        </w:sectPr>
      </w:pPr>
      <w:r w:rsidRPr="005677D0">
        <w:rPr>
          <w:rFonts w:asciiTheme="majorHAnsi" w:hAnsiTheme="majorHAnsi" w:cstheme="majorHAnsi"/>
          <w:szCs w:val="20"/>
        </w:rPr>
        <w:t>br. računa: 3389 0022 0911 6713 Unicredit Ban</w:t>
      </w:r>
      <w:r w:rsidR="00C16336">
        <w:rPr>
          <w:rFonts w:asciiTheme="majorHAnsi" w:hAnsiTheme="majorHAnsi" w:cstheme="majorHAnsi"/>
          <w:szCs w:val="20"/>
        </w:rPr>
        <w:t>k</w:t>
      </w:r>
      <w:bookmarkStart w:id="0" w:name="_GoBack"/>
      <w:bookmarkEnd w:id="0"/>
    </w:p>
    <w:p w14:paraId="57FFA5AA" w14:textId="77777777" w:rsidR="00846AE8" w:rsidRPr="00846AE8" w:rsidRDefault="00846AE8" w:rsidP="00846AE8">
      <w:pPr>
        <w:jc w:val="center"/>
        <w:rPr>
          <w:rFonts w:asciiTheme="majorHAnsi" w:hAnsiTheme="majorHAnsi" w:cstheme="majorHAnsi"/>
          <w:b/>
          <w:bCs/>
          <w:sz w:val="48"/>
        </w:rPr>
      </w:pPr>
      <w:r w:rsidRPr="00846AE8">
        <w:rPr>
          <w:rFonts w:asciiTheme="majorHAnsi" w:hAnsiTheme="majorHAnsi" w:cstheme="majorHAnsi"/>
          <w:b/>
          <w:bCs/>
          <w:sz w:val="48"/>
        </w:rPr>
        <w:lastRenderedPageBreak/>
        <w:t>IZJAVA</w:t>
      </w:r>
    </w:p>
    <w:p w14:paraId="05834F64" w14:textId="495E8040" w:rsidR="00846AE8" w:rsidRPr="00846AE8" w:rsidRDefault="00846AE8" w:rsidP="00846AE8">
      <w:pPr>
        <w:jc w:val="both"/>
        <w:rPr>
          <w:rFonts w:asciiTheme="majorHAnsi" w:hAnsiTheme="majorHAnsi" w:cstheme="majorHAnsi"/>
          <w:sz w:val="24"/>
          <w:szCs w:val="24"/>
        </w:rPr>
      </w:pPr>
      <w:r w:rsidRPr="00846AE8">
        <w:rPr>
          <w:rFonts w:asciiTheme="majorHAnsi" w:hAnsiTheme="majorHAnsi" w:cstheme="majorHAnsi"/>
          <w:sz w:val="24"/>
          <w:szCs w:val="24"/>
        </w:rPr>
        <w:t>Ja, dole potpisani, izjavljujem da kao član pristupam Asocijaciji laboratorijskih i sanitarnih zdravstvenih profesionalaca u BiH (ALISZP u BiH)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846AE8">
        <w:rPr>
          <w:rFonts w:asciiTheme="majorHAnsi" w:hAnsiTheme="majorHAnsi" w:cstheme="majorHAnsi"/>
          <w:sz w:val="24"/>
          <w:szCs w:val="24"/>
        </w:rPr>
        <w:t xml:space="preserve"> te da sam saglasan</w:t>
      </w:r>
      <w:r>
        <w:rPr>
          <w:rFonts w:asciiTheme="majorHAnsi" w:hAnsiTheme="majorHAnsi" w:cstheme="majorHAnsi"/>
          <w:sz w:val="24"/>
          <w:szCs w:val="24"/>
        </w:rPr>
        <w:t>/a</w:t>
      </w:r>
      <w:r w:rsidRPr="00846AE8">
        <w:rPr>
          <w:rFonts w:asciiTheme="majorHAnsi" w:hAnsiTheme="majorHAnsi" w:cstheme="majorHAnsi"/>
          <w:sz w:val="24"/>
          <w:szCs w:val="24"/>
        </w:rPr>
        <w:t xml:space="preserve"> da mi se od mjesečnih prihoda odbija </w:t>
      </w:r>
      <w:r w:rsidRPr="00846AE8">
        <w:rPr>
          <w:rFonts w:asciiTheme="majorHAnsi" w:hAnsiTheme="majorHAnsi" w:cstheme="majorHAnsi"/>
          <w:b/>
          <w:bCs/>
          <w:sz w:val="24"/>
          <w:szCs w:val="24"/>
        </w:rPr>
        <w:t>5 KM na ime članarine</w:t>
      </w:r>
      <w:r w:rsidRPr="00846AE8">
        <w:rPr>
          <w:rFonts w:asciiTheme="majorHAnsi" w:hAnsiTheme="majorHAnsi" w:cstheme="majorHAnsi"/>
          <w:sz w:val="24"/>
          <w:szCs w:val="24"/>
        </w:rPr>
        <w:t xml:space="preserve">, članarina će biti uplaćena na žiro račun  </w:t>
      </w:r>
      <w:r w:rsidRPr="00846AE8">
        <w:rPr>
          <w:rFonts w:asciiTheme="majorHAnsi" w:hAnsiTheme="majorHAnsi" w:cstheme="majorHAnsi"/>
          <w:sz w:val="24"/>
        </w:rPr>
        <w:t>ALISZP u BiH</w:t>
      </w:r>
      <w:r w:rsidRPr="00846AE8">
        <w:rPr>
          <w:rFonts w:asciiTheme="majorHAnsi" w:hAnsiTheme="majorHAnsi" w:cstheme="majorHAnsi"/>
        </w:rPr>
        <w:t xml:space="preserve">: </w:t>
      </w:r>
      <w:r w:rsidRPr="00846AE8">
        <w:rPr>
          <w:rFonts w:asciiTheme="majorHAnsi" w:hAnsiTheme="majorHAnsi" w:cstheme="majorHAnsi"/>
          <w:b/>
          <w:bCs/>
          <w:sz w:val="24"/>
        </w:rPr>
        <w:t>3389002209116713 kod UniCredit Banke.</w:t>
      </w:r>
    </w:p>
    <w:tbl>
      <w:tblPr>
        <w:tblStyle w:val="TableGrid"/>
        <w:tblW w:w="9423" w:type="dxa"/>
        <w:jc w:val="center"/>
        <w:tblLook w:val="04A0" w:firstRow="1" w:lastRow="0" w:firstColumn="1" w:lastColumn="0" w:noHBand="0" w:noVBand="1"/>
      </w:tblPr>
      <w:tblGrid>
        <w:gridCol w:w="2008"/>
        <w:gridCol w:w="2378"/>
        <w:gridCol w:w="1850"/>
        <w:gridCol w:w="1592"/>
        <w:gridCol w:w="1595"/>
      </w:tblGrid>
      <w:tr w:rsidR="00846AE8" w14:paraId="3A45463A" w14:textId="77777777" w:rsidTr="00846AE8">
        <w:trPr>
          <w:trHeight w:val="378"/>
          <w:jc w:val="center"/>
        </w:trPr>
        <w:tc>
          <w:tcPr>
            <w:tcW w:w="2008" w:type="dxa"/>
          </w:tcPr>
          <w:p w14:paraId="198960A2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64CEE42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  <w:r w:rsidRPr="00DA4DB6">
              <w:rPr>
                <w:b/>
                <w:bCs/>
                <w:sz w:val="24"/>
                <w:szCs w:val="24"/>
              </w:rPr>
              <w:t>R/b</w:t>
            </w:r>
          </w:p>
        </w:tc>
        <w:tc>
          <w:tcPr>
            <w:tcW w:w="2378" w:type="dxa"/>
          </w:tcPr>
          <w:p w14:paraId="105D37CA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3203BE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  <w:r w:rsidRPr="00DA4DB6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850" w:type="dxa"/>
          </w:tcPr>
          <w:p w14:paraId="10C6752E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8A216E" w14:textId="29C0BD3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JBMG</w:t>
            </w:r>
          </w:p>
        </w:tc>
        <w:tc>
          <w:tcPr>
            <w:tcW w:w="1592" w:type="dxa"/>
          </w:tcPr>
          <w:p w14:paraId="563149E2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EC4389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  <w:r w:rsidRPr="00DA4DB6">
              <w:rPr>
                <w:b/>
                <w:bCs/>
                <w:sz w:val="24"/>
                <w:szCs w:val="24"/>
              </w:rPr>
              <w:t>Ustanova</w:t>
            </w:r>
          </w:p>
        </w:tc>
        <w:tc>
          <w:tcPr>
            <w:tcW w:w="1595" w:type="dxa"/>
          </w:tcPr>
          <w:p w14:paraId="71E7AFD7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51B979" w14:textId="77777777" w:rsidR="00846AE8" w:rsidRPr="00DA4DB6" w:rsidRDefault="00846AE8" w:rsidP="00F86EAF">
            <w:pPr>
              <w:jc w:val="center"/>
              <w:rPr>
                <w:b/>
                <w:bCs/>
                <w:sz w:val="24"/>
                <w:szCs w:val="24"/>
              </w:rPr>
            </w:pPr>
            <w:r w:rsidRPr="00DA4DB6">
              <w:rPr>
                <w:b/>
                <w:bCs/>
                <w:sz w:val="24"/>
                <w:szCs w:val="24"/>
              </w:rPr>
              <w:t>Vlastoručni potis</w:t>
            </w:r>
          </w:p>
        </w:tc>
      </w:tr>
      <w:tr w:rsidR="00846AE8" w14:paraId="7F681836" w14:textId="77777777" w:rsidTr="00846AE8">
        <w:trPr>
          <w:trHeight w:val="378"/>
          <w:jc w:val="center"/>
        </w:trPr>
        <w:tc>
          <w:tcPr>
            <w:tcW w:w="2008" w:type="dxa"/>
          </w:tcPr>
          <w:p w14:paraId="0EA3EECC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420CC5C7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7F0C2992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0A3D4C8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7826B12E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49F64A5C" w14:textId="77777777" w:rsidTr="00846AE8">
        <w:trPr>
          <w:trHeight w:val="378"/>
          <w:jc w:val="center"/>
        </w:trPr>
        <w:tc>
          <w:tcPr>
            <w:tcW w:w="2008" w:type="dxa"/>
          </w:tcPr>
          <w:p w14:paraId="5775BC0A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5ABB9F2D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6AD66F7D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3F800F10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ECEAE02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622CF52B" w14:textId="77777777" w:rsidTr="00846AE8">
        <w:trPr>
          <w:trHeight w:val="378"/>
          <w:jc w:val="center"/>
        </w:trPr>
        <w:tc>
          <w:tcPr>
            <w:tcW w:w="2008" w:type="dxa"/>
          </w:tcPr>
          <w:p w14:paraId="088F77C7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02F2C44B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36613129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49A7C96A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4E6B7FB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00AD6187" w14:textId="77777777" w:rsidTr="00846AE8">
        <w:trPr>
          <w:trHeight w:val="378"/>
          <w:jc w:val="center"/>
        </w:trPr>
        <w:tc>
          <w:tcPr>
            <w:tcW w:w="2008" w:type="dxa"/>
          </w:tcPr>
          <w:p w14:paraId="71C65C6B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61D460FE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2B99CE4F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468C84F7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7D5D086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4BB04387" w14:textId="77777777" w:rsidTr="00846AE8">
        <w:trPr>
          <w:trHeight w:val="393"/>
          <w:jc w:val="center"/>
        </w:trPr>
        <w:tc>
          <w:tcPr>
            <w:tcW w:w="2008" w:type="dxa"/>
          </w:tcPr>
          <w:p w14:paraId="1683180A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3E3E009D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6BAA693A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0393C4AB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6EC8B7E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74250DD9" w14:textId="77777777" w:rsidTr="00846AE8">
        <w:trPr>
          <w:trHeight w:val="378"/>
          <w:jc w:val="center"/>
        </w:trPr>
        <w:tc>
          <w:tcPr>
            <w:tcW w:w="2008" w:type="dxa"/>
          </w:tcPr>
          <w:p w14:paraId="441B7B51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6D56B421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324950CC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41AD70DC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35CF7E17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  <w:tr w:rsidR="00846AE8" w14:paraId="680DBA19" w14:textId="77777777" w:rsidTr="00846AE8">
        <w:trPr>
          <w:trHeight w:val="378"/>
          <w:jc w:val="center"/>
        </w:trPr>
        <w:tc>
          <w:tcPr>
            <w:tcW w:w="2008" w:type="dxa"/>
          </w:tcPr>
          <w:p w14:paraId="4C912156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76B8C278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29097AD1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BB97C44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5E11C76" w14:textId="77777777" w:rsidR="00846AE8" w:rsidRDefault="00846AE8" w:rsidP="00F86EAF">
            <w:pPr>
              <w:rPr>
                <w:sz w:val="24"/>
                <w:szCs w:val="24"/>
              </w:rPr>
            </w:pPr>
          </w:p>
        </w:tc>
      </w:tr>
    </w:tbl>
    <w:p w14:paraId="74EA725F" w14:textId="3E007294" w:rsidR="003B6C35" w:rsidRPr="003B6C35" w:rsidRDefault="003B6C35" w:rsidP="0012541D">
      <w:pPr>
        <w:tabs>
          <w:tab w:val="left" w:pos="1024"/>
        </w:tabs>
        <w:rPr>
          <w:rFonts w:ascii="Segoe Print" w:hAnsi="Segoe Print" w:cstheme="majorHAnsi"/>
          <w:sz w:val="26"/>
          <w:szCs w:val="26"/>
          <w:lang w:val="en-GB"/>
        </w:rPr>
      </w:pPr>
    </w:p>
    <w:sectPr w:rsidR="003B6C35" w:rsidRPr="003B6C35" w:rsidSect="00846AE8">
      <w:headerReference w:type="first" r:id="rId15"/>
      <w:footerReference w:type="first" r:id="rId16"/>
      <w:pgSz w:w="11906" w:h="16838" w:code="9"/>
      <w:pgMar w:top="2592" w:right="1080" w:bottom="720" w:left="1080" w:header="17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47E91" w14:textId="77777777" w:rsidR="00EA73C9" w:rsidRDefault="00EA73C9" w:rsidP="001E7D29">
      <w:pPr>
        <w:spacing w:after="0" w:line="240" w:lineRule="auto"/>
      </w:pPr>
      <w:r>
        <w:separator/>
      </w:r>
    </w:p>
  </w:endnote>
  <w:endnote w:type="continuationSeparator" w:id="0">
    <w:p w14:paraId="2ED7A077" w14:textId="77777777" w:rsidR="00EA73C9" w:rsidRDefault="00EA73C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D8B6" w14:textId="28FF5886" w:rsidR="00645D86" w:rsidRPr="00645D86" w:rsidRDefault="0010693B">
    <w:pPr>
      <w:pStyle w:val="Footer"/>
      <w:rPr>
        <w:lang w:val="sr-Latn-BA"/>
      </w:rPr>
    </w:pPr>
    <w:r w:rsidRPr="004248E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E33D44" wp14:editId="3BB4D81E">
              <wp:simplePos x="0" y="0"/>
              <wp:positionH relativeFrom="column">
                <wp:posOffset>4132580</wp:posOffset>
              </wp:positionH>
              <wp:positionV relativeFrom="paragraph">
                <wp:posOffset>241300</wp:posOffset>
              </wp:positionV>
              <wp:extent cx="2466975" cy="407670"/>
              <wp:effectExtent l="19050" t="19050" r="28575" b="26035"/>
              <wp:wrapNone/>
              <wp:docPr id="21" name="Shape 6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407670"/>
                      </a:xfrm>
                      <a:prstGeom prst="rect">
                        <a:avLst/>
                      </a:prstGeom>
                      <a:ln w="38100">
                        <a:solidFill>
                          <a:schemeClr val="bg1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</a:ext>
                      </a:extLst>
                    </wps:spPr>
                    <wps:txbx>
                      <w:txbxContent>
                        <w:p w14:paraId="6492A749" w14:textId="24E4B9EF" w:rsidR="005F25B0" w:rsidRPr="00C2429E" w:rsidRDefault="00C2429E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  <w:lang w:val="sr-Latn-BA"/>
                            </w:rPr>
                          </w:pPr>
                          <w:r>
                            <w:rPr>
                              <w:rFonts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  <w:lang w:val="sr-Latn-BA" w:bidi="en-GB"/>
                            </w:rPr>
                            <w:t xml:space="preserve">ALISZP </w:t>
                          </w:r>
                          <w:r w:rsidR="0010693B">
                            <w:rPr>
                              <w:rFonts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  <w:lang w:val="sr-Latn-BA" w:bidi="en-GB"/>
                            </w:rPr>
                            <w:t xml:space="preserve">u </w:t>
                          </w:r>
                          <w:r>
                            <w:rPr>
                              <w:rFonts w:cstheme="minorBidi"/>
                              <w:b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  <w:lang w:val="sr-Latn-BA" w:bidi="en-GB"/>
                            </w:rPr>
                            <w:t>BIH</w:t>
                          </w:r>
                        </w:p>
                      </w:txbxContent>
                    </wps:txbx>
                    <wps:bodyPr wrap="square" lIns="19050" tIns="19050" rIns="19050" bIns="1905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E33D44" id="Shape 61" o:spid="_x0000_s1034" style="position:absolute;margin-left:325.4pt;margin-top:19pt;width:194.25pt;height:32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" filled="f" strokecolor="white [3212]" strokeweight="3pt">
              <v:stroke miterlimit="4"/>
              <v:textbox style="mso-fit-shape-to-text:t" inset="1.5pt,1.5pt,1.5pt,1.5pt">
                <w:txbxContent>
                  <w:p w14:paraId="6492A749" w14:textId="24E4B9EF" w:rsidR="005F25B0" w:rsidRPr="00C2429E" w:rsidRDefault="00C2429E" w:rsidP="005F25B0">
                    <w:pPr>
                      <w:pStyle w:val="NormalWeb"/>
                      <w:shd w:val="clear" w:color="auto" w:fill="373545" w:themeFill="text2"/>
                      <w:spacing w:after="0"/>
                      <w:jc w:val="center"/>
                      <w:rPr>
                        <w:color w:val="FFFFFF" w:themeColor="background1"/>
                        <w:sz w:val="21"/>
                        <w:lang w:val="sr-Latn-BA"/>
                      </w:rPr>
                    </w:pPr>
                    <w:r>
                      <w:rPr>
                        <w:rFonts w:cstheme="minorBidi"/>
                        <w:b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  <w:lang w:val="sr-Latn-BA" w:bidi="en-GB"/>
                      </w:rPr>
                      <w:t xml:space="preserve">ALISZP </w:t>
                    </w:r>
                    <w:r w:rsidR="0010693B">
                      <w:rPr>
                        <w:rFonts w:cstheme="minorBidi"/>
                        <w:b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  <w:lang w:val="sr-Latn-BA" w:bidi="en-GB"/>
                      </w:rPr>
                      <w:t xml:space="preserve">u </w:t>
                    </w:r>
                    <w:r>
                      <w:rPr>
                        <w:rFonts w:cstheme="minorBidi"/>
                        <w:b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  <w:lang w:val="sr-Latn-BA" w:bidi="en-GB"/>
                      </w:rPr>
                      <w:t>BIH</w:t>
                    </w:r>
                  </w:p>
                </w:txbxContent>
              </v:textbox>
            </v:rect>
          </w:pict>
        </mc:Fallback>
      </mc:AlternateContent>
    </w:r>
    <w:r w:rsidR="00645D86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6BE173" wp14:editId="3166D95B">
              <wp:simplePos x="0" y="0"/>
              <wp:positionH relativeFrom="column">
                <wp:posOffset>-449580</wp:posOffset>
              </wp:positionH>
              <wp:positionV relativeFrom="paragraph">
                <wp:posOffset>-59055</wp:posOffset>
              </wp:positionV>
              <wp:extent cx="2529840" cy="929640"/>
              <wp:effectExtent l="0" t="0" r="22860" b="22860"/>
              <wp:wrapNone/>
              <wp:docPr id="1717235409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9840" cy="929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A17C3D" w14:textId="5BA091BC" w:rsidR="00645D86" w:rsidRPr="00645D86" w:rsidRDefault="00645D86" w:rsidP="00645D86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45D86"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  <w:t>Web stranica: aliszp.ba</w:t>
                          </w:r>
                        </w:p>
                        <w:p w14:paraId="61C74D5A" w14:textId="096AF0B8" w:rsidR="00645D86" w:rsidRPr="00645D86" w:rsidRDefault="00645D86" w:rsidP="00645D86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45D86"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  <w:t>Br. ž. računa: 3389 0022 0911 6713</w:t>
                          </w:r>
                        </w:p>
                        <w:p w14:paraId="4FB589E7" w14:textId="35EF6CC2" w:rsidR="00645D86" w:rsidRPr="00645D86" w:rsidRDefault="00645D86" w:rsidP="00645D86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45D86">
                            <w:rPr>
                              <w:rFonts w:asciiTheme="majorHAnsi" w:hAnsiTheme="majorHAnsi" w:cstheme="majorHAnsi"/>
                              <w:i/>
                              <w:iCs/>
                              <w:sz w:val="20"/>
                              <w:szCs w:val="20"/>
                            </w:rPr>
                            <w:t>ID broj: 420094362001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6BE17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-35.4pt;margin-top:-4.65pt;width:199.2pt;height:7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" fillcolor="white [3201]" strokecolor="white [3212]" strokeweight=".5pt">
              <v:textbox>
                <w:txbxContent>
                  <w:p w14:paraId="66A17C3D" w14:textId="5BA091BC" w:rsidR="00645D86" w:rsidRPr="00645D86" w:rsidRDefault="00645D86" w:rsidP="00645D86">
                    <w:pPr>
                      <w:spacing w:line="240" w:lineRule="auto"/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</w:pPr>
                    <w:r w:rsidRPr="00645D86"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  <w:t>Web stranica: aliszp.ba</w:t>
                    </w:r>
                  </w:p>
                  <w:p w14:paraId="61C74D5A" w14:textId="096AF0B8" w:rsidR="00645D86" w:rsidRPr="00645D86" w:rsidRDefault="00645D86" w:rsidP="00645D86">
                    <w:pPr>
                      <w:spacing w:line="240" w:lineRule="auto"/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</w:pPr>
                    <w:r w:rsidRPr="00645D86"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  <w:t>Br. ž. računa: 3389 0022 0911 6713</w:t>
                    </w:r>
                  </w:p>
                  <w:p w14:paraId="4FB589E7" w14:textId="35EF6CC2" w:rsidR="00645D86" w:rsidRPr="00645D86" w:rsidRDefault="00645D86" w:rsidP="00645D86">
                    <w:pPr>
                      <w:spacing w:line="240" w:lineRule="auto"/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</w:pPr>
                    <w:r w:rsidRPr="00645D86">
                      <w:rPr>
                        <w:rFonts w:asciiTheme="majorHAnsi" w:hAnsiTheme="majorHAnsi" w:cstheme="majorHAnsi"/>
                        <w:i/>
                        <w:iCs/>
                        <w:sz w:val="20"/>
                        <w:szCs w:val="20"/>
                      </w:rPr>
                      <w:t>ID broj: 420094362001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C771B" w14:textId="5A2A7957" w:rsidR="00846AE8" w:rsidRPr="00645D86" w:rsidRDefault="00846AE8">
    <w:pPr>
      <w:pStyle w:val="Footer"/>
      <w:rPr>
        <w:lang w:val="sr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9DA4D" w14:textId="77777777" w:rsidR="00EA73C9" w:rsidRDefault="00EA73C9" w:rsidP="001E7D29">
      <w:pPr>
        <w:spacing w:after="0" w:line="240" w:lineRule="auto"/>
      </w:pPr>
      <w:r>
        <w:separator/>
      </w:r>
    </w:p>
  </w:footnote>
  <w:footnote w:type="continuationSeparator" w:id="0">
    <w:p w14:paraId="229E9045" w14:textId="77777777" w:rsidR="00EA73C9" w:rsidRDefault="00EA73C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2448" w14:textId="77777777" w:rsidR="002E4F42" w:rsidRDefault="002E4F42" w:rsidP="005F25B0">
    <w:pPr>
      <w:pStyle w:val="Header"/>
    </w:pPr>
    <w:r w:rsidRPr="00084752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8B2A4BE" wp14:editId="6866CE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C5CA931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600" w:firstRow="0" w:lastRow="0" w:firstColumn="0" w:lastColumn="0" w:noHBand="1" w:noVBand="1"/>
    </w:tblPr>
    <w:tblGrid>
      <w:gridCol w:w="6344"/>
      <w:gridCol w:w="3402"/>
    </w:tblGrid>
    <w:tr w:rsidR="005F25B0" w:rsidRPr="004248EB" w14:paraId="1D826F32" w14:textId="77777777">
      <w:tc>
        <w:tcPr>
          <w:tcW w:w="6660" w:type="dxa"/>
        </w:tcPr>
        <w:p w14:paraId="095419BF" w14:textId="0EFBF23B" w:rsidR="005F25B0" w:rsidRPr="00C2429E" w:rsidRDefault="00C2429E" w:rsidP="005F25B0">
          <w:pPr>
            <w:rPr>
              <w:sz w:val="24"/>
              <w:szCs w:val="40"/>
              <w:lang w:val="en-GB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23EA523D" wp14:editId="6F88C910">
                <wp:simplePos x="0" y="0"/>
                <wp:positionH relativeFrom="column">
                  <wp:posOffset>490190</wp:posOffset>
                </wp:positionH>
                <wp:positionV relativeFrom="paragraph">
                  <wp:posOffset>-65941</wp:posOffset>
                </wp:positionV>
                <wp:extent cx="804231" cy="519828"/>
                <wp:effectExtent l="0" t="0" r="0" b="0"/>
                <wp:wrapNone/>
                <wp:docPr id="21242755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231" cy="519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14:paraId="7A6C57C0" w14:textId="4A2F60C5" w:rsidR="005F25B0" w:rsidRPr="00C2429E" w:rsidRDefault="005F25B0" w:rsidP="005F25B0">
          <w:pPr>
            <w:pStyle w:val="LocationDateTime"/>
            <w:framePr w:wrap="around"/>
            <w:rPr>
              <w:sz w:val="24"/>
              <w:szCs w:val="40"/>
              <w:lang w:val="en-GB"/>
            </w:rPr>
          </w:pPr>
          <w:r w:rsidRPr="00C2429E">
            <w:rPr>
              <w:noProof/>
              <w:sz w:val="24"/>
              <w:szCs w:val="40"/>
              <w:lang w:val="en-US"/>
            </w:rPr>
            <w:drawing>
              <wp:inline distT="0" distB="0" distL="0" distR="0" wp14:anchorId="4B1E8736" wp14:editId="6D360645">
                <wp:extent cx="137160" cy="137160"/>
                <wp:effectExtent l="0" t="0" r="0" b="0"/>
                <wp:docPr id="1532974864" name="Graphic 1532974864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2429E">
            <w:rPr>
              <w:sz w:val="24"/>
              <w:szCs w:val="40"/>
              <w:lang w:val="en-GB" w:bidi="en-GB"/>
            </w:rPr>
            <w:tab/>
          </w:r>
          <w:proofErr w:type="spellStart"/>
          <w:r w:rsidR="00645D86">
            <w:rPr>
              <w:sz w:val="24"/>
              <w:szCs w:val="40"/>
              <w:lang w:val="en-GB" w:bidi="en-GB"/>
            </w:rPr>
            <w:t>Bolnička</w:t>
          </w:r>
          <w:proofErr w:type="spellEnd"/>
          <w:r w:rsidR="00645D86">
            <w:rPr>
              <w:sz w:val="24"/>
              <w:szCs w:val="40"/>
              <w:lang w:val="en-GB" w:bidi="en-GB"/>
            </w:rPr>
            <w:t xml:space="preserve"> 25, Sarajevo</w:t>
          </w:r>
        </w:p>
        <w:p w14:paraId="321B00FE" w14:textId="433CB253" w:rsidR="00645D86" w:rsidRDefault="00645D86" w:rsidP="00645D86">
          <w:pPr>
            <w:pStyle w:val="LocationDateTime"/>
            <w:framePr w:wrap="around"/>
            <w:rPr>
              <w:sz w:val="24"/>
              <w:szCs w:val="40"/>
              <w:lang w:val="en-GB" w:bidi="en-GB"/>
            </w:rPr>
          </w:pPr>
          <w:r>
            <w:rPr>
              <w:sz w:val="24"/>
              <w:szCs w:val="40"/>
              <w:lang w:val="en-GB" w:bidi="en-GB"/>
            </w:rPr>
            <w:t xml:space="preserve">      +387 </w:t>
          </w:r>
          <w:r w:rsidR="0010693B">
            <w:rPr>
              <w:sz w:val="24"/>
              <w:szCs w:val="40"/>
              <w:lang w:val="en-GB" w:bidi="en-GB"/>
            </w:rPr>
            <w:t>(</w:t>
          </w:r>
          <w:r>
            <w:rPr>
              <w:sz w:val="24"/>
              <w:szCs w:val="40"/>
              <w:lang w:val="en-GB" w:bidi="en-GB"/>
            </w:rPr>
            <w:t>0</w:t>
          </w:r>
          <w:r w:rsidR="0010693B">
            <w:rPr>
              <w:sz w:val="24"/>
              <w:szCs w:val="40"/>
              <w:lang w:val="en-GB" w:bidi="en-GB"/>
            </w:rPr>
            <w:t>)</w:t>
          </w:r>
          <w:r>
            <w:rPr>
              <w:sz w:val="24"/>
              <w:szCs w:val="40"/>
              <w:lang w:val="en-GB" w:bidi="en-GB"/>
            </w:rPr>
            <w:t>66/508-276</w:t>
          </w:r>
        </w:p>
        <w:p w14:paraId="2F6053FA" w14:textId="1B3743A6" w:rsidR="005F25B0" w:rsidRPr="00C2429E" w:rsidRDefault="00645D86" w:rsidP="00645D86">
          <w:pPr>
            <w:pStyle w:val="LocationDateTime"/>
            <w:framePr w:wrap="around"/>
            <w:rPr>
              <w:sz w:val="24"/>
              <w:szCs w:val="40"/>
              <w:lang w:val="en-GB"/>
            </w:rPr>
          </w:pPr>
          <w:r>
            <w:rPr>
              <w:sz w:val="24"/>
              <w:szCs w:val="40"/>
              <w:lang w:val="en-GB" w:bidi="en-GB"/>
            </w:rPr>
            <w:t xml:space="preserve">      aliszp.info</w:t>
          </w:r>
          <w:r w:rsidRPr="00645D86">
            <w:rPr>
              <w:sz w:val="24"/>
              <w:szCs w:val="40"/>
              <w:lang w:val="en-GB" w:bidi="en-GB"/>
            </w:rPr>
            <w:t>@</w:t>
          </w:r>
          <w:r>
            <w:rPr>
              <w:sz w:val="24"/>
              <w:szCs w:val="40"/>
              <w:lang w:val="en-GB" w:bidi="en-GB"/>
            </w:rPr>
            <w:t>gmail.com</w:t>
          </w:r>
          <w:r w:rsidR="005F25B0" w:rsidRPr="00C2429E">
            <w:rPr>
              <w:sz w:val="24"/>
              <w:szCs w:val="40"/>
              <w:lang w:val="en-GB" w:bidi="en-GB"/>
            </w:rPr>
            <w:tab/>
          </w:r>
        </w:p>
      </w:tc>
    </w:tr>
    <w:tr w:rsidR="005F25B0" w:rsidRPr="004248EB" w14:paraId="6ED132FC" w14:textId="77777777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2FF08EAE" w14:textId="2F619695" w:rsidR="005F25B0" w:rsidRPr="004248EB" w:rsidRDefault="005F25B0" w:rsidP="005F25B0">
          <w:pPr>
            <w:pStyle w:val="Header"/>
            <w:rPr>
              <w:lang w:val="en-GB"/>
            </w:rPr>
          </w:pPr>
        </w:p>
      </w:tc>
      <w:tc>
        <w:tcPr>
          <w:tcW w:w="3420" w:type="dxa"/>
          <w:vAlign w:val="center"/>
        </w:tcPr>
        <w:p w14:paraId="3A9E87EC" w14:textId="77777777" w:rsidR="005F25B0" w:rsidRPr="004248EB" w:rsidRDefault="005F25B0" w:rsidP="005F25B0">
          <w:pPr>
            <w:pStyle w:val="Header"/>
            <w:rPr>
              <w:lang w:val="en-GB"/>
            </w:rPr>
          </w:pPr>
        </w:p>
      </w:tc>
    </w:tr>
  </w:tbl>
  <w:p w14:paraId="4C5F1648" w14:textId="13A19565" w:rsidR="00C2429E" w:rsidRDefault="00846AE8">
    <w:pPr>
      <w:pStyle w:val="Header"/>
      <w:rPr>
        <w:lang w:val="en-GB"/>
      </w:rPr>
    </w:pPr>
    <w:r w:rsidRPr="004248EB">
      <w:rPr>
        <w:noProof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ED21B9C" wp14:editId="20C09C33">
              <wp:simplePos x="0" y="0"/>
              <wp:positionH relativeFrom="page">
                <wp:posOffset>2827020</wp:posOffset>
              </wp:positionH>
              <wp:positionV relativeFrom="page">
                <wp:posOffset>10744200</wp:posOffset>
              </wp:positionV>
              <wp:extent cx="4726940" cy="10865485"/>
              <wp:effectExtent l="0" t="0" r="0" b="14605"/>
              <wp:wrapNone/>
              <wp:docPr id="875931006" name="Group 87593100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26940" cy="10865485"/>
                        <a:chOff x="2829261" y="0"/>
                        <a:chExt cx="4727597" cy="10865783"/>
                      </a:xfrm>
                    </wpg:grpSpPr>
                    <wps:wsp>
                      <wps:cNvPr id="1086521540" name="Freeform: Shape 1086521540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400007" name="Freeform: Shape 676400007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950291" name="Freeform: Shape 1303950291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415582" name="Freeform: Shape 949415582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6747514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800007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31D441" id="Group 875931006" o:spid="_x0000_s1026" style="position:absolute;margin-left:222.6pt;margin-top:846pt;width:372.2pt;height:855.55pt;z-index:-251650048;mso-height-percent:1016;mso-position-horizontal-relative:page;mso-position-vertical-relative:page;mso-height-percent:1016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">
              <v:shape id="Freeform: Shape 1086521540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676400007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03950291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949415582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1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2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 w:rsidR="0010693B" w:rsidRPr="004248EB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A2BA45" wp14:editId="200202C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5181"/>
                          <a:ext cx="360443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264274A1" w14:textId="77777777" w:rsidR="0010693B" w:rsidRDefault="0010693B" w:rsidP="001069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sr-Latn-BA"/>
                              </w:rPr>
                            </w:pPr>
                            <w:r w:rsidRPr="0010693B">
                              <w:rPr>
                                <w:rFonts w:asciiTheme="majorHAnsi" w:hAnsiTheme="majorHAnsi" w:cstheme="majorHAnsi"/>
                                <w:lang w:val="sr-Latn-BA"/>
                              </w:rPr>
                              <w:t xml:space="preserve">Asocijacija laboratorijskih i sanitarnih </w:t>
                            </w:r>
                          </w:p>
                          <w:p w14:paraId="23D3DB28" w14:textId="61F8F100" w:rsidR="0010693B" w:rsidRPr="0010693B" w:rsidRDefault="0010693B" w:rsidP="001069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sr-Latn-BA"/>
                              </w:rPr>
                            </w:pPr>
                            <w:r w:rsidRPr="0010693B">
                              <w:rPr>
                                <w:rFonts w:asciiTheme="majorHAnsi" w:hAnsiTheme="majorHAnsi" w:cstheme="majorHAnsi"/>
                                <w:lang w:val="sr-Latn-BA"/>
                              </w:rPr>
                              <w:t>zdravstvenih profesionalaca u Bosni i Hercegovini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FA2BA45" id="Group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51;width:36044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752,890687;12752,12451;3103721,12451;3600181,890687" o:connectangles="0,0,0,0" textboxrect="0,0,3519690,896496"/>
                <v:textbox>
                  <w:txbxContent>
                    <w:p w14:paraId="264274A1" w14:textId="77777777" w:rsidR="0010693B" w:rsidRDefault="0010693B" w:rsidP="0010693B">
                      <w:pPr>
                        <w:jc w:val="center"/>
                        <w:rPr>
                          <w:rFonts w:asciiTheme="majorHAnsi" w:hAnsiTheme="majorHAnsi" w:cstheme="majorHAnsi"/>
                          <w:lang w:val="sr-Latn-BA"/>
                        </w:rPr>
                      </w:pPr>
                      <w:r w:rsidRPr="0010693B">
                        <w:rPr>
                          <w:rFonts w:asciiTheme="majorHAnsi" w:hAnsiTheme="majorHAnsi" w:cstheme="majorHAnsi"/>
                          <w:lang w:val="sr-Latn-BA"/>
                        </w:rPr>
                        <w:t xml:space="preserve">Asocijacija laboratorijskih i sanitarnih </w:t>
                      </w:r>
                    </w:p>
                    <w:p w14:paraId="23D3DB28" w14:textId="61F8F100" w:rsidR="0010693B" w:rsidRPr="0010693B" w:rsidRDefault="0010693B" w:rsidP="0010693B">
                      <w:pPr>
                        <w:jc w:val="center"/>
                        <w:rPr>
                          <w:rFonts w:asciiTheme="majorHAnsi" w:hAnsiTheme="majorHAnsi" w:cstheme="majorHAnsi"/>
                          <w:lang w:val="sr-Latn-BA"/>
                        </w:rPr>
                      </w:pPr>
                      <w:r w:rsidRPr="0010693B">
                        <w:rPr>
                          <w:rFonts w:asciiTheme="majorHAnsi" w:hAnsiTheme="majorHAnsi" w:cstheme="majorHAnsi"/>
                          <w:lang w:val="sr-Latn-BA"/>
                        </w:rPr>
                        <w:t>zdravstvenih profesionalaca u Bosni i Hercegovini</w:t>
                      </w:r>
                    </w:p>
                  </w:txbxContent>
                </v:textbox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p w14:paraId="6A9DEDF9" w14:textId="402131C3" w:rsidR="005F25B0" w:rsidRPr="004248EB" w:rsidRDefault="005F25B0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B4C56" w14:textId="55BECBE9" w:rsidR="00846AE8" w:rsidRDefault="00846AE8">
    <w:pPr>
      <w:pStyle w:val="Header"/>
      <w:rPr>
        <w:lang w:val="en-GB"/>
      </w:rPr>
    </w:pPr>
  </w:p>
  <w:p w14:paraId="567C40F4" w14:textId="77777777" w:rsidR="00846AE8" w:rsidRPr="004248EB" w:rsidRDefault="00846AE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ome" style="width:11.05pt;height:11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" o:bullet="t">
        <v:imagedata r:id="rId1" o:title=""/>
      </v:shape>
    </w:pict>
  </w:numPicBullet>
  <w:numPicBullet w:numPicBulletId="1">
    <w:pict>
      <v:shape id="_x0000_i1035" type="#_x0000_t75" alt="Daily calendar" style="width:10.1pt;height:10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" o:bullet="t">
        <v:imagedata r:id="rId2" o:title="" croptop="-3260f" cropbottom="-1631f" cropleft="-3260f" cropright="-1631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10015A"/>
    <w:multiLevelType w:val="hybridMultilevel"/>
    <w:tmpl w:val="25BE3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C6604E9"/>
    <w:multiLevelType w:val="hybridMultilevel"/>
    <w:tmpl w:val="F9CE0742"/>
    <w:lvl w:ilvl="0" w:tplc="E6D8A8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77F67"/>
    <w:multiLevelType w:val="hybridMultilevel"/>
    <w:tmpl w:val="F01E5308"/>
    <w:lvl w:ilvl="0" w:tplc="E6D8A8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8A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8D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C5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80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741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07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C3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C2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808AE"/>
    <w:multiLevelType w:val="hybridMultilevel"/>
    <w:tmpl w:val="E29C10F6"/>
    <w:lvl w:ilvl="0" w:tplc="122EC9D6">
      <w:start w:val="1"/>
      <w:numFmt w:val="bullet"/>
      <w:lvlText w:val="✘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C40CAE7A" w:tentative="1">
      <w:start w:val="1"/>
      <w:numFmt w:val="bullet"/>
      <w:lvlText w:val="✘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B7E9F04" w:tentative="1">
      <w:start w:val="1"/>
      <w:numFmt w:val="bullet"/>
      <w:lvlText w:val="✘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27E6D5C" w:tentative="1">
      <w:start w:val="1"/>
      <w:numFmt w:val="bullet"/>
      <w:lvlText w:val="✘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CC21570" w:tentative="1">
      <w:start w:val="1"/>
      <w:numFmt w:val="bullet"/>
      <w:lvlText w:val="✘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C9CE9E56" w:tentative="1">
      <w:start w:val="1"/>
      <w:numFmt w:val="bullet"/>
      <w:lvlText w:val="✘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AA6B9B4" w:tentative="1">
      <w:start w:val="1"/>
      <w:numFmt w:val="bullet"/>
      <w:lvlText w:val="✘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9FF2B280" w:tentative="1">
      <w:start w:val="1"/>
      <w:numFmt w:val="bullet"/>
      <w:lvlText w:val="✘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79AACFF4" w:tentative="1">
      <w:start w:val="1"/>
      <w:numFmt w:val="bullet"/>
      <w:lvlText w:val="✘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41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2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21"/>
  </w:num>
  <w:num w:numId="4">
    <w:abstractNumId w:val="12"/>
  </w:num>
  <w:num w:numId="5">
    <w:abstractNumId w:val="3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3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2"/>
  </w:num>
  <w:num w:numId="32">
    <w:abstractNumId w:val="34"/>
  </w:num>
  <w:num w:numId="33">
    <w:abstractNumId w:val="17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41"/>
  </w:num>
  <w:num w:numId="40">
    <w:abstractNumId w:val="29"/>
  </w:num>
  <w:num w:numId="41">
    <w:abstractNumId w:val="22"/>
  </w:num>
  <w:num w:numId="42">
    <w:abstractNumId w:val="30"/>
  </w:num>
  <w:num w:numId="43">
    <w:abstractNumId w:val="37"/>
  </w:num>
  <w:num w:numId="44">
    <w:abstractNumId w:val="36"/>
  </w:num>
  <w:num w:numId="45">
    <w:abstractNumId w:val="35"/>
  </w:num>
  <w:num w:numId="46">
    <w:abstractNumId w:val="4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9E"/>
    <w:rsid w:val="0000418E"/>
    <w:rsid w:val="00016839"/>
    <w:rsid w:val="00042FB3"/>
    <w:rsid w:val="00057671"/>
    <w:rsid w:val="00084752"/>
    <w:rsid w:val="00086540"/>
    <w:rsid w:val="000D445D"/>
    <w:rsid w:val="000F4987"/>
    <w:rsid w:val="000F65EC"/>
    <w:rsid w:val="00103670"/>
    <w:rsid w:val="0010693B"/>
    <w:rsid w:val="00110BBD"/>
    <w:rsid w:val="0011573E"/>
    <w:rsid w:val="0012541D"/>
    <w:rsid w:val="0012634B"/>
    <w:rsid w:val="001269DE"/>
    <w:rsid w:val="00140DAE"/>
    <w:rsid w:val="0015180F"/>
    <w:rsid w:val="001746FC"/>
    <w:rsid w:val="00193653"/>
    <w:rsid w:val="001A6AC0"/>
    <w:rsid w:val="001C14C0"/>
    <w:rsid w:val="001C329C"/>
    <w:rsid w:val="001E7D29"/>
    <w:rsid w:val="00222713"/>
    <w:rsid w:val="0022366B"/>
    <w:rsid w:val="0022474D"/>
    <w:rsid w:val="002263BE"/>
    <w:rsid w:val="002404F5"/>
    <w:rsid w:val="002550B5"/>
    <w:rsid w:val="00262DDB"/>
    <w:rsid w:val="00275260"/>
    <w:rsid w:val="00276FA1"/>
    <w:rsid w:val="00285B87"/>
    <w:rsid w:val="00291B4A"/>
    <w:rsid w:val="002C3D7E"/>
    <w:rsid w:val="002C634E"/>
    <w:rsid w:val="002E4F42"/>
    <w:rsid w:val="002F76DA"/>
    <w:rsid w:val="0032131A"/>
    <w:rsid w:val="003310BF"/>
    <w:rsid w:val="00333DF8"/>
    <w:rsid w:val="00352B99"/>
    <w:rsid w:val="00353B48"/>
    <w:rsid w:val="00357641"/>
    <w:rsid w:val="003603AA"/>
    <w:rsid w:val="00360B6E"/>
    <w:rsid w:val="00361DEE"/>
    <w:rsid w:val="00394EF4"/>
    <w:rsid w:val="003A1CB3"/>
    <w:rsid w:val="003B6C35"/>
    <w:rsid w:val="003E5EB5"/>
    <w:rsid w:val="00410612"/>
    <w:rsid w:val="00411F8B"/>
    <w:rsid w:val="00416E00"/>
    <w:rsid w:val="004203B0"/>
    <w:rsid w:val="004230D9"/>
    <w:rsid w:val="004248EB"/>
    <w:rsid w:val="00430DDF"/>
    <w:rsid w:val="00450670"/>
    <w:rsid w:val="004701E1"/>
    <w:rsid w:val="004724BD"/>
    <w:rsid w:val="00477352"/>
    <w:rsid w:val="00491C23"/>
    <w:rsid w:val="004B5C09"/>
    <w:rsid w:val="004E227E"/>
    <w:rsid w:val="004F2C81"/>
    <w:rsid w:val="00500DD1"/>
    <w:rsid w:val="00521AE3"/>
    <w:rsid w:val="00535B54"/>
    <w:rsid w:val="00554276"/>
    <w:rsid w:val="00564D17"/>
    <w:rsid w:val="005677D0"/>
    <w:rsid w:val="00570173"/>
    <w:rsid w:val="005D3902"/>
    <w:rsid w:val="005E0ED9"/>
    <w:rsid w:val="005F25B0"/>
    <w:rsid w:val="00616B41"/>
    <w:rsid w:val="00620AE8"/>
    <w:rsid w:val="00645D86"/>
    <w:rsid w:val="0064628C"/>
    <w:rsid w:val="0065214E"/>
    <w:rsid w:val="00652BA5"/>
    <w:rsid w:val="00655EE2"/>
    <w:rsid w:val="00665491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B1E"/>
    <w:rsid w:val="00756AD4"/>
    <w:rsid w:val="00756D9C"/>
    <w:rsid w:val="007619BD"/>
    <w:rsid w:val="007646BF"/>
    <w:rsid w:val="00771C24"/>
    <w:rsid w:val="00781863"/>
    <w:rsid w:val="00792701"/>
    <w:rsid w:val="007D5836"/>
    <w:rsid w:val="007F34A4"/>
    <w:rsid w:val="00815563"/>
    <w:rsid w:val="008240DA"/>
    <w:rsid w:val="008429E5"/>
    <w:rsid w:val="00846AE8"/>
    <w:rsid w:val="00867EA4"/>
    <w:rsid w:val="00880C14"/>
    <w:rsid w:val="00890EFA"/>
    <w:rsid w:val="00897D88"/>
    <w:rsid w:val="008A0319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5A78"/>
    <w:rsid w:val="0095795D"/>
    <w:rsid w:val="009921B8"/>
    <w:rsid w:val="009A3D62"/>
    <w:rsid w:val="009D4984"/>
    <w:rsid w:val="009D6901"/>
    <w:rsid w:val="009F4E19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C72FB"/>
    <w:rsid w:val="00AE1F88"/>
    <w:rsid w:val="00AE361F"/>
    <w:rsid w:val="00AE5370"/>
    <w:rsid w:val="00AF0282"/>
    <w:rsid w:val="00B247A9"/>
    <w:rsid w:val="00B435B5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C14973"/>
    <w:rsid w:val="00C16336"/>
    <w:rsid w:val="00C1643D"/>
    <w:rsid w:val="00C2429E"/>
    <w:rsid w:val="00C261A9"/>
    <w:rsid w:val="00C42793"/>
    <w:rsid w:val="00C47362"/>
    <w:rsid w:val="00C601ED"/>
    <w:rsid w:val="00CE5A5C"/>
    <w:rsid w:val="00D14CC6"/>
    <w:rsid w:val="00D31AB7"/>
    <w:rsid w:val="00D50D23"/>
    <w:rsid w:val="00D512BB"/>
    <w:rsid w:val="00D53571"/>
    <w:rsid w:val="00D73827"/>
    <w:rsid w:val="00DA3B1A"/>
    <w:rsid w:val="00DC2605"/>
    <w:rsid w:val="00DC6078"/>
    <w:rsid w:val="00DC79AD"/>
    <w:rsid w:val="00DD2075"/>
    <w:rsid w:val="00DF2868"/>
    <w:rsid w:val="00E214BA"/>
    <w:rsid w:val="00E557A0"/>
    <w:rsid w:val="00E61531"/>
    <w:rsid w:val="00E907BC"/>
    <w:rsid w:val="00EA73C9"/>
    <w:rsid w:val="00EF6435"/>
    <w:rsid w:val="00F10F6B"/>
    <w:rsid w:val="00F23697"/>
    <w:rsid w:val="00F36BB7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0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29E"/>
    <w:pPr>
      <w:ind w:left="0"/>
    </w:pPr>
    <w:rPr>
      <w:rFonts w:ascii="Calibri" w:eastAsia="Calibri" w:hAnsi="Calibri"/>
      <w:sz w:val="22"/>
      <w:szCs w:val="22"/>
      <w:lang w:val="hr-HR"/>
    </w:rPr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  <w:tabs>
        <w:tab w:val="num" w:pos="360"/>
      </w:tabs>
      <w:ind w:left="0" w:firstLin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TableGrid10">
    <w:name w:val="Table Grid1"/>
    <w:basedOn w:val="TableNormal"/>
    <w:next w:val="TableGrid"/>
    <w:uiPriority w:val="59"/>
    <w:rsid w:val="00C2429E"/>
    <w:pPr>
      <w:spacing w:after="0" w:line="240" w:lineRule="auto"/>
      <w:ind w:left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1">
    <w:name w:val="Light List - Accent 31"/>
    <w:basedOn w:val="TableNormal"/>
    <w:next w:val="LightList-Accent3"/>
    <w:uiPriority w:val="61"/>
    <w:rsid w:val="0010693B"/>
    <w:pPr>
      <w:spacing w:after="0" w:line="240" w:lineRule="auto"/>
      <w:ind w:left="0"/>
    </w:pPr>
    <w:rPr>
      <w:rFonts w:eastAsia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8A1D9"/>
        <w:left w:val="single" w:sz="8" w:space="0" w:color="08A1D9"/>
        <w:bottom w:val="single" w:sz="8" w:space="0" w:color="08A1D9"/>
        <w:right w:val="single" w:sz="8" w:space="0" w:color="08A1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8A1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/>
          <w:left w:val="single" w:sz="8" w:space="0" w:color="08A1D9"/>
          <w:bottom w:val="single" w:sz="8" w:space="0" w:color="08A1D9"/>
          <w:right w:val="single" w:sz="8" w:space="0" w:color="08A1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/>
          <w:left w:val="single" w:sz="8" w:space="0" w:color="08A1D9"/>
          <w:bottom w:val="single" w:sz="8" w:space="0" w:color="08A1D9"/>
          <w:right w:val="single" w:sz="8" w:space="0" w:color="08A1D9"/>
        </w:tcBorders>
      </w:tcPr>
    </w:tblStylePr>
    <w:tblStylePr w:type="band1Horz">
      <w:tblPr/>
      <w:tcPr>
        <w:tcBorders>
          <w:top w:val="single" w:sz="8" w:space="0" w:color="08A1D9"/>
          <w:left w:val="single" w:sz="8" w:space="0" w:color="08A1D9"/>
          <w:bottom w:val="single" w:sz="8" w:space="0" w:color="08A1D9"/>
          <w:right w:val="single" w:sz="8" w:space="0" w:color="08A1D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1B5B9AB7484A578EB4C840FFB3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3784-0764-4B1F-B546-E1034E6FAAE8}"/>
      </w:docPartPr>
      <w:docPartBody>
        <w:p w:rsidR="00733B74" w:rsidRDefault="00145F62" w:rsidP="00145F62">
          <w:pPr>
            <w:pStyle w:val="731B5B9AB7484A578EB4C840FFB3B6CD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9DBFC335B41E4FF8A1585445EFDE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0A76-C7CA-4066-875E-C3EA2ECC6DE1}"/>
      </w:docPartPr>
      <w:docPartBody>
        <w:p w:rsidR="00733B74" w:rsidRDefault="00145F62" w:rsidP="00145F62">
          <w:pPr>
            <w:pStyle w:val="9DBFC335B41E4FF8A1585445EFDEE333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88994827D4AD4624BB63BDD6C01F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98B1-3A4E-4C69-BC1C-8C253D22E74E}"/>
      </w:docPartPr>
      <w:docPartBody>
        <w:p w:rsidR="00733B74" w:rsidRDefault="00145F62" w:rsidP="00145F62">
          <w:pPr>
            <w:pStyle w:val="88994827D4AD4624BB63BDD6C01F532B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74B08B1C567F4D598537C04482E6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F360-5056-47F6-B51B-FE8A8ACAB2FB}"/>
      </w:docPartPr>
      <w:docPartBody>
        <w:p w:rsidR="00733B74" w:rsidRDefault="00145F62" w:rsidP="00145F62">
          <w:pPr>
            <w:pStyle w:val="74B08B1C567F4D598537C04482E6294A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7BCA0ADFBDEA4F039FE2A116D5C1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DD64-12A6-46B8-B841-8DD2FFBECFED}"/>
      </w:docPartPr>
      <w:docPartBody>
        <w:p w:rsidR="00733B74" w:rsidRDefault="00145F62" w:rsidP="00145F62">
          <w:pPr>
            <w:pStyle w:val="7BCA0ADFBDEA4F039FE2A116D5C16403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AF23B5445CF4451A984962844C23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A74A-7627-40FB-B558-C15A207C6188}"/>
      </w:docPartPr>
      <w:docPartBody>
        <w:p w:rsidR="00733B74" w:rsidRDefault="00145F62" w:rsidP="00145F62">
          <w:pPr>
            <w:pStyle w:val="AF23B5445CF4451A984962844C23E87B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63D6916A766F4E4780D2885890F7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4FBB-32C0-4713-AB3B-F69EA0037BA7}"/>
      </w:docPartPr>
      <w:docPartBody>
        <w:p w:rsidR="00733B74" w:rsidRDefault="00145F62" w:rsidP="00145F62">
          <w:pPr>
            <w:pStyle w:val="63D6916A766F4E4780D2885890F756FC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30A61BD278EB436B92341A6DEDE4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DC09-E7C2-43B3-9EAC-1E2226FCD8DD}"/>
      </w:docPartPr>
      <w:docPartBody>
        <w:p w:rsidR="00733B74" w:rsidRDefault="00145F62" w:rsidP="00145F62">
          <w:pPr>
            <w:pStyle w:val="30A61BD278EB436B92341A6DEDE4457B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8CFA3B84F3B349F9960C2DEFD5A6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0482-71FD-4C0E-B204-F467B0AF9759}"/>
      </w:docPartPr>
      <w:docPartBody>
        <w:p w:rsidR="00733B74" w:rsidRDefault="00145F62" w:rsidP="00145F62">
          <w:pPr>
            <w:pStyle w:val="8CFA3B84F3B349F9960C2DEFD5A6D2EF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876908F972984B9FA1A09256CC07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7E3B-2D13-4FB7-9CF1-6EEE1E414802}"/>
      </w:docPartPr>
      <w:docPartBody>
        <w:p w:rsidR="00733B74" w:rsidRDefault="00145F62" w:rsidP="00145F62">
          <w:pPr>
            <w:pStyle w:val="876908F972984B9FA1A09256CC073A36"/>
          </w:pPr>
          <w:r w:rsidRPr="00B210C3">
            <w:rPr>
              <w:rStyle w:val="PlaceholderText"/>
            </w:rPr>
            <w:t>Click here to enter text.</w:t>
          </w:r>
        </w:p>
      </w:docPartBody>
    </w:docPart>
    <w:docPart>
      <w:docPartPr>
        <w:name w:val="D150F362F34141FD88FE2C00C697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6704-CE26-4A22-BA6F-59C77B5C145D}"/>
      </w:docPartPr>
      <w:docPartBody>
        <w:p w:rsidR="00733B74" w:rsidRDefault="00145F62" w:rsidP="00145F62">
          <w:pPr>
            <w:pStyle w:val="D150F362F34141FD88FE2C00C6976CEB"/>
          </w:pPr>
          <w:r w:rsidRPr="00B210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2"/>
    <w:rsid w:val="00145F62"/>
    <w:rsid w:val="00733B74"/>
    <w:rsid w:val="007B3F58"/>
    <w:rsid w:val="00C87915"/>
    <w:rsid w:val="00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F62"/>
    <w:rPr>
      <w:color w:val="808080"/>
    </w:rPr>
  </w:style>
  <w:style w:type="paragraph" w:customStyle="1" w:styleId="731B5B9AB7484A578EB4C840FFB3B6CD">
    <w:name w:val="731B5B9AB7484A578EB4C840FFB3B6CD"/>
    <w:rsid w:val="00145F62"/>
  </w:style>
  <w:style w:type="paragraph" w:customStyle="1" w:styleId="9DBFC335B41E4FF8A1585445EFDEE333">
    <w:name w:val="9DBFC335B41E4FF8A1585445EFDEE333"/>
    <w:rsid w:val="00145F62"/>
  </w:style>
  <w:style w:type="paragraph" w:customStyle="1" w:styleId="88994827D4AD4624BB63BDD6C01F532B">
    <w:name w:val="88994827D4AD4624BB63BDD6C01F532B"/>
    <w:rsid w:val="00145F62"/>
  </w:style>
  <w:style w:type="paragraph" w:customStyle="1" w:styleId="74B08B1C567F4D598537C04482E6294A">
    <w:name w:val="74B08B1C567F4D598537C04482E6294A"/>
    <w:rsid w:val="00145F62"/>
  </w:style>
  <w:style w:type="paragraph" w:customStyle="1" w:styleId="7BCA0ADFBDEA4F039FE2A116D5C16403">
    <w:name w:val="7BCA0ADFBDEA4F039FE2A116D5C16403"/>
    <w:rsid w:val="00145F62"/>
  </w:style>
  <w:style w:type="paragraph" w:customStyle="1" w:styleId="AF23B5445CF4451A984962844C23E87B">
    <w:name w:val="AF23B5445CF4451A984962844C23E87B"/>
    <w:rsid w:val="00145F62"/>
  </w:style>
  <w:style w:type="paragraph" w:customStyle="1" w:styleId="63D6916A766F4E4780D2885890F756FC">
    <w:name w:val="63D6916A766F4E4780D2885890F756FC"/>
    <w:rsid w:val="00145F62"/>
  </w:style>
  <w:style w:type="paragraph" w:customStyle="1" w:styleId="30A61BD278EB436B92341A6DEDE4457B">
    <w:name w:val="30A61BD278EB436B92341A6DEDE4457B"/>
    <w:rsid w:val="00145F62"/>
  </w:style>
  <w:style w:type="paragraph" w:customStyle="1" w:styleId="8CFA3B84F3B349F9960C2DEFD5A6D2EF">
    <w:name w:val="8CFA3B84F3B349F9960C2DEFD5A6D2EF"/>
    <w:rsid w:val="00145F62"/>
  </w:style>
  <w:style w:type="paragraph" w:customStyle="1" w:styleId="876908F972984B9FA1A09256CC073A36">
    <w:name w:val="876908F972984B9FA1A09256CC073A36"/>
    <w:rsid w:val="00145F62"/>
  </w:style>
  <w:style w:type="paragraph" w:customStyle="1" w:styleId="D150F362F34141FD88FE2C00C6976CEB">
    <w:name w:val="D150F362F34141FD88FE2C00C6976CEB"/>
    <w:rsid w:val="00145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003DAF-98F5-4E07-9137-A3BA07B8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2026-01-08T13:50:00Z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